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09" w:rsidRPr="00677D67" w:rsidRDefault="00286709" w:rsidP="00EF30B2">
      <w:pPr>
        <w:shd w:val="clear" w:color="auto" w:fill="FFFFFF"/>
        <w:jc w:val="center"/>
        <w:rPr>
          <w:b/>
          <w:bCs/>
          <w:color w:val="000000"/>
          <w:spacing w:val="9"/>
        </w:rPr>
      </w:pPr>
      <w:r w:rsidRPr="00677D67">
        <w:rPr>
          <w:b/>
          <w:bCs/>
          <w:color w:val="000000"/>
          <w:spacing w:val="9"/>
        </w:rPr>
        <w:t>АДМИНИСТРАЦИЯ</w:t>
      </w:r>
    </w:p>
    <w:p w:rsidR="00286709" w:rsidRPr="00677D67" w:rsidRDefault="00286709" w:rsidP="00EF30B2">
      <w:pPr>
        <w:shd w:val="clear" w:color="auto" w:fill="FFFFFF"/>
        <w:jc w:val="center"/>
        <w:rPr>
          <w:b/>
          <w:bCs/>
          <w:color w:val="000000"/>
          <w:spacing w:val="9"/>
        </w:rPr>
      </w:pPr>
      <w:r w:rsidRPr="00677D67">
        <w:rPr>
          <w:b/>
          <w:bCs/>
          <w:color w:val="000000"/>
          <w:spacing w:val="9"/>
        </w:rPr>
        <w:t>ЗАХОПЕРСКОГО СЕЛЬСКОГО ПОСЕЛЕНИЯ</w:t>
      </w:r>
    </w:p>
    <w:p w:rsidR="00286709" w:rsidRPr="00677D67" w:rsidRDefault="00286709" w:rsidP="00EF30B2">
      <w:pPr>
        <w:shd w:val="clear" w:color="auto" w:fill="FFFFFF"/>
        <w:jc w:val="center"/>
        <w:rPr>
          <w:b/>
          <w:bCs/>
          <w:color w:val="000000"/>
          <w:spacing w:val="9"/>
        </w:rPr>
      </w:pPr>
      <w:r w:rsidRPr="00677D67">
        <w:rPr>
          <w:b/>
          <w:bCs/>
          <w:color w:val="000000"/>
          <w:spacing w:val="9"/>
        </w:rPr>
        <w:t>НЕХАЕВСКОГО МУНИЦИПАЛЬНОГО РАЙОНА</w:t>
      </w:r>
    </w:p>
    <w:p w:rsidR="00286709" w:rsidRPr="00677D67" w:rsidRDefault="00286709" w:rsidP="00EF30B2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9"/>
        </w:rPr>
      </w:pPr>
      <w:r w:rsidRPr="00677D67">
        <w:rPr>
          <w:b/>
          <w:bCs/>
          <w:color w:val="000000"/>
          <w:spacing w:val="9"/>
        </w:rPr>
        <w:t>ВОЛГОГРАДСКОЙ ОБЛАСТИ</w:t>
      </w:r>
    </w:p>
    <w:p w:rsidR="00286709" w:rsidRPr="00677D67" w:rsidRDefault="00286709" w:rsidP="00341773">
      <w:pPr>
        <w:shd w:val="clear" w:color="auto" w:fill="FFFFFF"/>
        <w:tabs>
          <w:tab w:val="left" w:pos="9356"/>
        </w:tabs>
        <w:spacing w:before="235"/>
        <w:ind w:right="-95" w:firstLine="709"/>
        <w:jc w:val="center"/>
        <w:rPr>
          <w:b/>
          <w:bCs/>
          <w:color w:val="000000"/>
          <w:spacing w:val="9"/>
        </w:rPr>
      </w:pPr>
    </w:p>
    <w:p w:rsidR="00286709" w:rsidRPr="00677D67" w:rsidRDefault="00286709" w:rsidP="00341773">
      <w:pPr>
        <w:shd w:val="clear" w:color="auto" w:fill="FFFFFF"/>
        <w:tabs>
          <w:tab w:val="left" w:pos="9356"/>
        </w:tabs>
        <w:spacing w:before="235"/>
        <w:ind w:right="-95" w:firstLine="709"/>
        <w:jc w:val="center"/>
        <w:rPr>
          <w:b/>
          <w:bCs/>
          <w:color w:val="000000"/>
          <w:spacing w:val="-3"/>
        </w:rPr>
      </w:pPr>
      <w:r w:rsidRPr="00677D67">
        <w:rPr>
          <w:b/>
          <w:bCs/>
          <w:color w:val="000000"/>
          <w:spacing w:val="-3"/>
        </w:rPr>
        <w:t>ПОСТАНОВЛЕНИЕ</w:t>
      </w:r>
    </w:p>
    <w:p w:rsidR="00286709" w:rsidRPr="00677D67" w:rsidRDefault="00286709" w:rsidP="00341773">
      <w:pPr>
        <w:shd w:val="clear" w:color="auto" w:fill="FFFFFF"/>
        <w:tabs>
          <w:tab w:val="left" w:pos="9356"/>
        </w:tabs>
        <w:spacing w:before="235"/>
        <w:ind w:right="-95"/>
        <w:rPr>
          <w:b/>
          <w:bCs/>
          <w:color w:val="000000"/>
          <w:spacing w:val="-3"/>
        </w:rPr>
      </w:pPr>
      <w:r>
        <w:rPr>
          <w:color w:val="000000"/>
        </w:rPr>
        <w:t>от 14.04</w:t>
      </w:r>
      <w:r w:rsidRPr="00677D67">
        <w:rPr>
          <w:color w:val="000000"/>
        </w:rPr>
        <w:t>.2015 года                                              №1</w:t>
      </w:r>
      <w:r>
        <w:rPr>
          <w:color w:val="000000"/>
        </w:rPr>
        <w:t>0</w:t>
      </w:r>
    </w:p>
    <w:p w:rsidR="00286709" w:rsidRPr="00677D67" w:rsidRDefault="00286709" w:rsidP="00341773">
      <w:pPr>
        <w:pStyle w:val="NormalWeb"/>
        <w:spacing w:after="0"/>
      </w:pPr>
    </w:p>
    <w:p w:rsidR="00286709" w:rsidRPr="00677D67" w:rsidRDefault="00286709" w:rsidP="008D0E57">
      <w:pPr>
        <w:tabs>
          <w:tab w:val="left" w:pos="4395"/>
        </w:tabs>
        <w:ind w:right="5004"/>
      </w:pPr>
      <w:r w:rsidRPr="00677D67">
        <w:t>Об утверждении схемы земельного участка из земель населенных пунктов в х. Тушкановский</w:t>
      </w:r>
    </w:p>
    <w:p w:rsidR="00286709" w:rsidRPr="00677D67" w:rsidRDefault="00286709" w:rsidP="008D0E57">
      <w:pPr>
        <w:tabs>
          <w:tab w:val="left" w:pos="4395"/>
        </w:tabs>
        <w:ind w:right="5004"/>
      </w:pPr>
    </w:p>
    <w:p w:rsidR="00286709" w:rsidRDefault="00286709" w:rsidP="008D0E57">
      <w:pPr>
        <w:ind w:firstLine="567"/>
        <w:jc w:val="both"/>
      </w:pPr>
      <w:r w:rsidRPr="00677D67">
        <w:t>В соответствии с п.2, ст. 3.3 Федерального Закона от 25.10.2001 г.  № 137-ФЗ «О введение в действие Земельного Кодекса Российской Федерации»,</w:t>
      </w:r>
      <w:r>
        <w:t xml:space="preserve"> </w:t>
      </w:r>
      <w:r w:rsidRPr="00677D67">
        <w:t xml:space="preserve">ч.13, ст. 11.10 Земельного </w:t>
      </w:r>
      <w:r>
        <w:t xml:space="preserve">Кодекса РФ  </w:t>
      </w:r>
      <w:r w:rsidRPr="00677D67">
        <w:t>(в редакции от 08.03.2015г),  Федеральным За</w:t>
      </w:r>
      <w:r>
        <w:t>коном от 24.07.2007 г</w:t>
      </w:r>
      <w:r w:rsidRPr="00677D67">
        <w:t xml:space="preserve">  № 221-ФЗ «О государственном кадастре недвижимости», администрация Захоперского сельского поселения Нехаевского муниципального района </w:t>
      </w:r>
    </w:p>
    <w:p w:rsidR="00286709" w:rsidRPr="00677D67" w:rsidRDefault="00286709" w:rsidP="008D0E57">
      <w:pPr>
        <w:ind w:firstLine="567"/>
        <w:jc w:val="both"/>
      </w:pPr>
    </w:p>
    <w:p w:rsidR="00286709" w:rsidRDefault="00286709" w:rsidP="008D0E57">
      <w:pPr>
        <w:ind w:firstLine="567"/>
        <w:jc w:val="both"/>
      </w:pPr>
      <w:r w:rsidRPr="00677D67">
        <w:t xml:space="preserve">п о с т а н о в л я е т:             </w:t>
      </w:r>
    </w:p>
    <w:p w:rsidR="00286709" w:rsidRPr="00677D67" w:rsidRDefault="00286709" w:rsidP="008D0E57">
      <w:pPr>
        <w:ind w:firstLine="567"/>
        <w:jc w:val="both"/>
      </w:pPr>
      <w:r w:rsidRPr="00677D67">
        <w:t xml:space="preserve">         </w:t>
      </w:r>
    </w:p>
    <w:p w:rsidR="00286709" w:rsidRPr="00677D67" w:rsidRDefault="00286709" w:rsidP="008D0E57">
      <w:pPr>
        <w:pStyle w:val="BodyText"/>
        <w:ind w:firstLine="567"/>
        <w:jc w:val="both"/>
        <w:rPr>
          <w:sz w:val="24"/>
          <w:szCs w:val="24"/>
        </w:rPr>
      </w:pPr>
      <w:r w:rsidRPr="00677D67">
        <w:rPr>
          <w:sz w:val="24"/>
          <w:szCs w:val="24"/>
        </w:rPr>
        <w:t>1. Утвердить схему расположения земельного участка на кадастровом плане территории</w:t>
      </w:r>
      <w:r>
        <w:rPr>
          <w:sz w:val="24"/>
          <w:szCs w:val="24"/>
        </w:rPr>
        <w:t>,</w:t>
      </w:r>
      <w:r w:rsidRPr="00677D67">
        <w:rPr>
          <w:sz w:val="24"/>
          <w:szCs w:val="24"/>
        </w:rPr>
        <w:t xml:space="preserve"> находящегося по адресу: Волгоградская обл., Нехаевский район, </w:t>
      </w:r>
      <w:r>
        <w:rPr>
          <w:sz w:val="24"/>
          <w:szCs w:val="24"/>
        </w:rPr>
        <w:t>территория Захоперского сельского поселения</w:t>
      </w:r>
      <w:r w:rsidRPr="00677D6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примерно 120 м. севернее х.Тушкановский, </w:t>
      </w:r>
      <w:r w:rsidRPr="00677D67">
        <w:rPr>
          <w:sz w:val="24"/>
          <w:szCs w:val="24"/>
        </w:rPr>
        <w:t xml:space="preserve">в зоне </w:t>
      </w:r>
      <w:r>
        <w:rPr>
          <w:sz w:val="24"/>
          <w:szCs w:val="24"/>
        </w:rPr>
        <w:t>застройки объектами личных подсобных хозяйств (СХ-1</w:t>
      </w:r>
      <w:r w:rsidRPr="00677D67">
        <w:rPr>
          <w:sz w:val="24"/>
          <w:szCs w:val="24"/>
        </w:rPr>
        <w:t>), площа</w:t>
      </w:r>
      <w:r>
        <w:rPr>
          <w:sz w:val="24"/>
          <w:szCs w:val="24"/>
        </w:rPr>
        <w:t xml:space="preserve">дью 826 </w:t>
      </w:r>
      <w:r w:rsidRPr="00677D67">
        <w:rPr>
          <w:sz w:val="24"/>
          <w:szCs w:val="24"/>
        </w:rPr>
        <w:t xml:space="preserve">кв. метров, из земель населенных пунктов, </w:t>
      </w:r>
      <w:r>
        <w:rPr>
          <w:sz w:val="24"/>
          <w:szCs w:val="24"/>
        </w:rPr>
        <w:t>для эксплуатации здания МТМ.</w:t>
      </w:r>
    </w:p>
    <w:p w:rsidR="00286709" w:rsidRPr="00677D67" w:rsidRDefault="00286709" w:rsidP="00341773">
      <w:pPr>
        <w:ind w:firstLine="708"/>
        <w:jc w:val="both"/>
      </w:pPr>
    </w:p>
    <w:p w:rsidR="00286709" w:rsidRPr="00677D67" w:rsidRDefault="00286709" w:rsidP="00341773">
      <w:pPr>
        <w:ind w:firstLine="708"/>
        <w:jc w:val="both"/>
      </w:pPr>
    </w:p>
    <w:p w:rsidR="00286709" w:rsidRPr="00677D67" w:rsidRDefault="00286709" w:rsidP="00341773">
      <w:pPr>
        <w:ind w:firstLine="708"/>
        <w:jc w:val="both"/>
      </w:pPr>
    </w:p>
    <w:p w:rsidR="00286709" w:rsidRPr="00677D67" w:rsidRDefault="00286709" w:rsidP="00341773">
      <w:pPr>
        <w:ind w:firstLine="708"/>
        <w:jc w:val="both"/>
      </w:pPr>
    </w:p>
    <w:p w:rsidR="00286709" w:rsidRPr="00677D67" w:rsidRDefault="00286709" w:rsidP="00341773">
      <w:pPr>
        <w:ind w:firstLine="708"/>
        <w:jc w:val="both"/>
      </w:pPr>
    </w:p>
    <w:p w:rsidR="00286709" w:rsidRPr="00677D67" w:rsidRDefault="00286709" w:rsidP="00341773">
      <w:pPr>
        <w:ind w:firstLine="708"/>
        <w:jc w:val="both"/>
      </w:pPr>
    </w:p>
    <w:p w:rsidR="00286709" w:rsidRPr="00677D67" w:rsidRDefault="00286709" w:rsidP="00DE7A44">
      <w:r w:rsidRPr="00677D67">
        <w:t>Глава администрации</w:t>
      </w:r>
    </w:p>
    <w:p w:rsidR="00286709" w:rsidRPr="00677D67" w:rsidRDefault="00286709" w:rsidP="00DE7A44">
      <w:r w:rsidRPr="00677D67">
        <w:t>Захоперского  сельского поселения                         Т.И.Волоскова</w:t>
      </w:r>
    </w:p>
    <w:p w:rsidR="00286709" w:rsidRPr="00677D67" w:rsidRDefault="00286709"/>
    <w:sectPr w:rsidR="00286709" w:rsidRPr="00677D67" w:rsidSect="00221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532C0"/>
    <w:multiLevelType w:val="multilevel"/>
    <w:tmpl w:val="09763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968"/>
    <w:rsid w:val="001C54F6"/>
    <w:rsid w:val="001E185D"/>
    <w:rsid w:val="002153F9"/>
    <w:rsid w:val="00221A31"/>
    <w:rsid w:val="00223670"/>
    <w:rsid w:val="00286709"/>
    <w:rsid w:val="002C71C1"/>
    <w:rsid w:val="00341773"/>
    <w:rsid w:val="00450C9D"/>
    <w:rsid w:val="0050389F"/>
    <w:rsid w:val="0051737E"/>
    <w:rsid w:val="005B006E"/>
    <w:rsid w:val="00633FB0"/>
    <w:rsid w:val="00677D67"/>
    <w:rsid w:val="006D08D2"/>
    <w:rsid w:val="00884111"/>
    <w:rsid w:val="008D0E57"/>
    <w:rsid w:val="009468DC"/>
    <w:rsid w:val="0097464E"/>
    <w:rsid w:val="00A2364B"/>
    <w:rsid w:val="00A968A3"/>
    <w:rsid w:val="00B41026"/>
    <w:rsid w:val="00BC2644"/>
    <w:rsid w:val="00C20968"/>
    <w:rsid w:val="00CC5D4B"/>
    <w:rsid w:val="00CE4990"/>
    <w:rsid w:val="00DE7A44"/>
    <w:rsid w:val="00EC6784"/>
    <w:rsid w:val="00EF30B2"/>
    <w:rsid w:val="00F41924"/>
    <w:rsid w:val="00F5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77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41773"/>
    <w:pPr>
      <w:spacing w:before="100" w:beforeAutospacing="1" w:after="119"/>
    </w:pPr>
  </w:style>
  <w:style w:type="paragraph" w:customStyle="1" w:styleId="ConsPlusNormal">
    <w:name w:val="ConsPlusNormal"/>
    <w:uiPriority w:val="99"/>
    <w:rsid w:val="003417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8D0E57"/>
    <w:pPr>
      <w:widowControl w:val="0"/>
      <w:suppressAutoHyphens/>
      <w:spacing w:after="120"/>
    </w:pPr>
    <w:rPr>
      <w:rFonts w:eastAsia="Calibri"/>
      <w:kern w:val="2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D0E57"/>
    <w:rPr>
      <w:rFonts w:ascii="Times New Roman" w:hAnsi="Times New Roman" w:cs="Times New Roman"/>
      <w:kern w:val="2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23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66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176</Words>
  <Characters>1006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Zemel_2</dc:creator>
  <cp:keywords/>
  <dc:description/>
  <cp:lastModifiedBy>ррр</cp:lastModifiedBy>
  <cp:revision>6</cp:revision>
  <cp:lastPrinted>2015-05-15T11:59:00Z</cp:lastPrinted>
  <dcterms:created xsi:type="dcterms:W3CDTF">2015-05-15T05:19:00Z</dcterms:created>
  <dcterms:modified xsi:type="dcterms:W3CDTF">2015-05-15T12:05:00Z</dcterms:modified>
</cp:coreProperties>
</file>