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34" w:rsidRPr="00677D67" w:rsidRDefault="00804D34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АДМИНИСТРАЦИЯ</w:t>
      </w:r>
    </w:p>
    <w:p w:rsidR="00804D34" w:rsidRPr="00677D67" w:rsidRDefault="00804D34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ЗАХОПЕРСКОГО СЕЛЬСКОГО ПОСЕЛЕНИЯ</w:t>
      </w:r>
    </w:p>
    <w:p w:rsidR="00804D34" w:rsidRPr="00677D67" w:rsidRDefault="00804D34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НЕХАЕВСКОГО МУНИЦИПАЛЬНОГО РАЙОНА</w:t>
      </w:r>
    </w:p>
    <w:p w:rsidR="00804D34" w:rsidRPr="00677D67" w:rsidRDefault="00804D34" w:rsidP="00EF30B2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ВОЛГОГРАДСКОЙ ОБЛАСТИ</w:t>
      </w:r>
    </w:p>
    <w:p w:rsidR="00804D34" w:rsidRPr="00677D67" w:rsidRDefault="00804D34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9"/>
        </w:rPr>
      </w:pPr>
    </w:p>
    <w:p w:rsidR="00804D34" w:rsidRPr="00677D67" w:rsidRDefault="00804D34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-3"/>
        </w:rPr>
      </w:pPr>
      <w:r w:rsidRPr="00677D67">
        <w:rPr>
          <w:b/>
          <w:bCs/>
          <w:color w:val="000000"/>
          <w:spacing w:val="-3"/>
        </w:rPr>
        <w:t>ПОСТАНОВЛЕНИЕ</w:t>
      </w:r>
    </w:p>
    <w:p w:rsidR="00804D34" w:rsidRPr="00677D67" w:rsidRDefault="00804D34" w:rsidP="00341773">
      <w:pPr>
        <w:shd w:val="clear" w:color="auto" w:fill="FFFFFF"/>
        <w:tabs>
          <w:tab w:val="left" w:pos="9356"/>
        </w:tabs>
        <w:spacing w:before="235"/>
        <w:ind w:right="-95"/>
        <w:rPr>
          <w:b/>
          <w:bCs/>
          <w:color w:val="000000"/>
          <w:spacing w:val="-3"/>
        </w:rPr>
      </w:pPr>
      <w:r>
        <w:rPr>
          <w:color w:val="000000"/>
        </w:rPr>
        <w:t xml:space="preserve">от  11.09 </w:t>
      </w:r>
      <w:r w:rsidRPr="00677D67">
        <w:rPr>
          <w:color w:val="000000"/>
        </w:rPr>
        <w:t>.2015 года                                              №</w:t>
      </w:r>
      <w:r>
        <w:rPr>
          <w:color w:val="000000"/>
        </w:rPr>
        <w:t>44</w:t>
      </w:r>
    </w:p>
    <w:p w:rsidR="00804D34" w:rsidRPr="00677D67" w:rsidRDefault="00804D34" w:rsidP="00341773">
      <w:pPr>
        <w:pStyle w:val="NormalWeb"/>
        <w:spacing w:after="0"/>
      </w:pPr>
    </w:p>
    <w:p w:rsidR="00804D34" w:rsidRDefault="00804D34" w:rsidP="008D0E57">
      <w:pPr>
        <w:tabs>
          <w:tab w:val="left" w:pos="4395"/>
        </w:tabs>
        <w:ind w:right="5004"/>
      </w:pPr>
      <w:r>
        <w:t xml:space="preserve">О предоставлении земельного участка </w:t>
      </w:r>
    </w:p>
    <w:p w:rsidR="00804D34" w:rsidRDefault="00804D34" w:rsidP="008D0E57">
      <w:pPr>
        <w:tabs>
          <w:tab w:val="left" w:pos="4395"/>
        </w:tabs>
        <w:ind w:right="5004"/>
      </w:pPr>
      <w:r>
        <w:t>без проведения торгов в аренду</w:t>
      </w:r>
    </w:p>
    <w:p w:rsidR="00804D34" w:rsidRDefault="00804D34" w:rsidP="008D0E57">
      <w:pPr>
        <w:tabs>
          <w:tab w:val="left" w:pos="4395"/>
        </w:tabs>
        <w:ind w:right="5004"/>
      </w:pPr>
      <w:r>
        <w:t>Кривошееву Дмитрию Валентиновичу</w:t>
      </w:r>
    </w:p>
    <w:p w:rsidR="00804D34" w:rsidRPr="00677D67" w:rsidRDefault="00804D34" w:rsidP="008D0E57">
      <w:pPr>
        <w:tabs>
          <w:tab w:val="left" w:pos="4395"/>
        </w:tabs>
        <w:ind w:right="5004"/>
      </w:pPr>
      <w:r>
        <w:t>в х.Тушкановском.</w:t>
      </w:r>
    </w:p>
    <w:p w:rsidR="00804D34" w:rsidRPr="00677D67" w:rsidRDefault="00804D34" w:rsidP="008D0E57">
      <w:pPr>
        <w:tabs>
          <w:tab w:val="left" w:pos="4395"/>
        </w:tabs>
        <w:ind w:right="5004"/>
      </w:pPr>
    </w:p>
    <w:p w:rsidR="00804D34" w:rsidRPr="0099456B" w:rsidRDefault="00804D34" w:rsidP="008D0E57">
      <w:pPr>
        <w:ind w:firstLine="567"/>
        <w:jc w:val="both"/>
        <w:rPr>
          <w:color w:val="000000"/>
        </w:rPr>
      </w:pPr>
      <w:r w:rsidRPr="00CF7422">
        <w:rPr>
          <w:color w:val="000000"/>
        </w:rPr>
        <w:t>Рассмотрев заявление Кривошеева Дмитрия Валентиновича о предоставлении земельного участка без проведения торгов площадью 3500 кв.м. в аренду сроком на 10 лет под размещение стоянки для сельскохозяйственной техники в х.Тушкановском (местоположение:Волгоградская область , Нехаевский район,</w:t>
      </w:r>
      <w:r w:rsidRPr="00DC697F">
        <w:t xml:space="preserve"> </w:t>
      </w:r>
      <w:r w:rsidRPr="00677D67">
        <w:t xml:space="preserve">территория Захоперского сельского поселения, примерно в 20 м. </w:t>
      </w:r>
      <w:r>
        <w:t xml:space="preserve">от ориентира </w:t>
      </w:r>
      <w:r w:rsidRPr="00677D67">
        <w:t>по направлению на север от жилого дома № 82 от х. Тушкановский</w:t>
      </w:r>
      <w:r w:rsidRPr="00CF7422">
        <w:rPr>
          <w:color w:val="000000"/>
        </w:rPr>
        <w:t xml:space="preserve">, в соответствии </w:t>
      </w:r>
      <w:r w:rsidRPr="0099456B">
        <w:rPr>
          <w:color w:val="000000"/>
        </w:rPr>
        <w:t>с п.2, ст. 3.3 Федерального Закона от 25.10.2001 г.  № 137-ФЗ «О введение в действие Земельного Кодекса Российской Федерации», п.п. 12, п.2 ст.39.6, ст. 39.17 Земельного Кодекса РФ</w:t>
      </w:r>
    </w:p>
    <w:p w:rsidR="00804D34" w:rsidRPr="0099456B" w:rsidRDefault="00804D34" w:rsidP="008D0E57">
      <w:pPr>
        <w:ind w:firstLine="567"/>
        <w:jc w:val="both"/>
        <w:rPr>
          <w:color w:val="000000"/>
        </w:rPr>
      </w:pPr>
    </w:p>
    <w:p w:rsidR="00804D34" w:rsidRDefault="00804D34" w:rsidP="008D0E57">
      <w:pPr>
        <w:ind w:firstLine="567"/>
        <w:jc w:val="both"/>
      </w:pPr>
      <w:r>
        <w:t>п о с т а н о в л я ю</w:t>
      </w:r>
      <w:r w:rsidRPr="00677D67">
        <w:t xml:space="preserve">:             </w:t>
      </w:r>
    </w:p>
    <w:p w:rsidR="00804D34" w:rsidRPr="00677D67" w:rsidRDefault="00804D34" w:rsidP="008D0E57">
      <w:pPr>
        <w:ind w:firstLine="567"/>
        <w:jc w:val="both"/>
      </w:pPr>
      <w:r w:rsidRPr="00677D67">
        <w:t xml:space="preserve">         </w:t>
      </w:r>
    </w:p>
    <w:p w:rsidR="00804D34" w:rsidRDefault="00804D34" w:rsidP="008D0E57">
      <w:pPr>
        <w:pStyle w:val="BodyText"/>
        <w:ind w:firstLine="567"/>
        <w:jc w:val="both"/>
        <w:rPr>
          <w:sz w:val="24"/>
          <w:szCs w:val="24"/>
        </w:rPr>
      </w:pPr>
      <w:r w:rsidRPr="00677D6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Предоставить Кривошееву Дмитрию Валентиновичу без проведения торгов  в аренду  сроком на 10 лет земельный участок площадью 3500 кв.м. под размещение стоянки для сельскохозяйственной техники, с кадастровым номером 34:17:050002:175,  </w:t>
      </w:r>
      <w:r w:rsidRPr="00677D67">
        <w:rPr>
          <w:sz w:val="24"/>
          <w:szCs w:val="24"/>
        </w:rPr>
        <w:t xml:space="preserve">находящегося по адресу: Волгоградская обл., Нехаевский район, территория Захоперского сельского поселения, примерно в 20 м. </w:t>
      </w:r>
      <w:r>
        <w:rPr>
          <w:sz w:val="24"/>
          <w:szCs w:val="24"/>
        </w:rPr>
        <w:t xml:space="preserve">от ориентира </w:t>
      </w:r>
      <w:r w:rsidRPr="00677D67">
        <w:rPr>
          <w:sz w:val="24"/>
          <w:szCs w:val="24"/>
        </w:rPr>
        <w:t>по направлению на север от жилого дома № 82 от х. Тушкановский, в зоне объектов сельскохозяйственного назначения (СХ-2), из земель населенных пунктов</w:t>
      </w:r>
      <w:r>
        <w:rPr>
          <w:sz w:val="24"/>
          <w:szCs w:val="24"/>
        </w:rPr>
        <w:t>.</w:t>
      </w:r>
    </w:p>
    <w:p w:rsidR="00804D34" w:rsidRDefault="00804D34" w:rsidP="008D0E57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Заключить Договор аренды между администрацией Захоперского сельского поселения и Кривошеевым Дмитрием Валентиновичем .</w:t>
      </w:r>
    </w:p>
    <w:p w:rsidR="00804D34" w:rsidRPr="00677D67" w:rsidRDefault="00804D34" w:rsidP="008D0E57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 Постановления оставляю за собой.</w:t>
      </w:r>
    </w:p>
    <w:p w:rsidR="00804D34" w:rsidRPr="00677D67" w:rsidRDefault="00804D34" w:rsidP="00341773">
      <w:pPr>
        <w:ind w:firstLine="708"/>
        <w:jc w:val="both"/>
      </w:pPr>
    </w:p>
    <w:p w:rsidR="00804D34" w:rsidRPr="00677D67" w:rsidRDefault="00804D34" w:rsidP="00341773">
      <w:pPr>
        <w:ind w:firstLine="708"/>
        <w:jc w:val="both"/>
      </w:pPr>
    </w:p>
    <w:p w:rsidR="00804D34" w:rsidRPr="00677D67" w:rsidRDefault="00804D34" w:rsidP="00341773">
      <w:pPr>
        <w:ind w:firstLine="708"/>
        <w:jc w:val="both"/>
      </w:pPr>
    </w:p>
    <w:p w:rsidR="00804D34" w:rsidRPr="00677D67" w:rsidRDefault="00804D34" w:rsidP="00341773">
      <w:pPr>
        <w:ind w:firstLine="708"/>
        <w:jc w:val="both"/>
      </w:pPr>
    </w:p>
    <w:p w:rsidR="00804D34" w:rsidRPr="00677D67" w:rsidRDefault="00804D34" w:rsidP="00341773">
      <w:pPr>
        <w:ind w:firstLine="708"/>
        <w:jc w:val="both"/>
      </w:pPr>
    </w:p>
    <w:p w:rsidR="00804D34" w:rsidRPr="00677D67" w:rsidRDefault="00804D34" w:rsidP="00341773">
      <w:pPr>
        <w:ind w:firstLine="708"/>
        <w:jc w:val="both"/>
      </w:pPr>
    </w:p>
    <w:p w:rsidR="00804D34" w:rsidRPr="00677D67" w:rsidRDefault="00804D34" w:rsidP="00DE7A44">
      <w:r w:rsidRPr="00677D67">
        <w:t>Глава администрации</w:t>
      </w:r>
    </w:p>
    <w:p w:rsidR="00804D34" w:rsidRPr="00677D67" w:rsidRDefault="00804D34" w:rsidP="00DE7A44">
      <w:r w:rsidRPr="00677D67">
        <w:t>Захоперского  сельского поселения                         Т.И.Волоскова</w:t>
      </w:r>
    </w:p>
    <w:p w:rsidR="00804D34" w:rsidRPr="00677D67" w:rsidRDefault="00804D34"/>
    <w:sectPr w:rsidR="00804D34" w:rsidRPr="00677D67" w:rsidSect="0022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68"/>
    <w:rsid w:val="001C54F6"/>
    <w:rsid w:val="001E185D"/>
    <w:rsid w:val="002153F9"/>
    <w:rsid w:val="00221A31"/>
    <w:rsid w:val="002C71C1"/>
    <w:rsid w:val="00314CFB"/>
    <w:rsid w:val="00341773"/>
    <w:rsid w:val="00445C15"/>
    <w:rsid w:val="0050389F"/>
    <w:rsid w:val="00521DCF"/>
    <w:rsid w:val="005A7C60"/>
    <w:rsid w:val="005B006E"/>
    <w:rsid w:val="00633FB0"/>
    <w:rsid w:val="00640628"/>
    <w:rsid w:val="00677D67"/>
    <w:rsid w:val="00765B25"/>
    <w:rsid w:val="007D26AA"/>
    <w:rsid w:val="00804D34"/>
    <w:rsid w:val="00880D2C"/>
    <w:rsid w:val="00884111"/>
    <w:rsid w:val="008D0E57"/>
    <w:rsid w:val="009468DC"/>
    <w:rsid w:val="0097464E"/>
    <w:rsid w:val="0099456B"/>
    <w:rsid w:val="00A2364B"/>
    <w:rsid w:val="00A968A3"/>
    <w:rsid w:val="00B3631B"/>
    <w:rsid w:val="00B41026"/>
    <w:rsid w:val="00C20968"/>
    <w:rsid w:val="00C52C62"/>
    <w:rsid w:val="00CA3DE1"/>
    <w:rsid w:val="00CE4990"/>
    <w:rsid w:val="00CF7422"/>
    <w:rsid w:val="00D81EB9"/>
    <w:rsid w:val="00DB69ED"/>
    <w:rsid w:val="00DC697F"/>
    <w:rsid w:val="00DE7A44"/>
    <w:rsid w:val="00EC6784"/>
    <w:rsid w:val="00EF30B2"/>
    <w:rsid w:val="00F562E0"/>
    <w:rsid w:val="00F56D36"/>
    <w:rsid w:val="00F6003D"/>
    <w:rsid w:val="00FB60CC"/>
    <w:rsid w:val="00F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1773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417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D0E57"/>
    <w:pPr>
      <w:widowControl w:val="0"/>
      <w:suppressAutoHyphens/>
      <w:spacing w:after="120"/>
    </w:pPr>
    <w:rPr>
      <w:rFonts w:eastAsia="Calibri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E57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2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03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268</Words>
  <Characters>1528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Zemel_2</dc:creator>
  <cp:keywords/>
  <dc:description/>
  <cp:lastModifiedBy>ррр</cp:lastModifiedBy>
  <cp:revision>9</cp:revision>
  <cp:lastPrinted>2015-09-14T08:05:00Z</cp:lastPrinted>
  <dcterms:created xsi:type="dcterms:W3CDTF">2015-05-15T05:19:00Z</dcterms:created>
  <dcterms:modified xsi:type="dcterms:W3CDTF">2015-09-14T08:05:00Z</dcterms:modified>
</cp:coreProperties>
</file>